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FFC" w:rsidRDefault="00FC3FFC" w:rsidP="006E3546">
      <w:pPr>
        <w:spacing w:beforeLines="50" w:afterLines="150" w:line="360" w:lineRule="exact"/>
        <w:jc w:val="center"/>
        <w:rPr>
          <w:rFonts w:ascii="宋体"/>
          <w:b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" o:spid="_x0000_s1026" type="#_x0000_t75" alt="公司LOGO.png" style="position:absolute;left:0;text-align:left;margin-left:-48.6pt;margin-top:-17.4pt;width:71.25pt;height:21pt;z-index:251658240;visibility:visible">
            <v:imagedata r:id="rId6" o:title=""/>
          </v:shape>
        </w:pict>
      </w:r>
      <w:r>
        <w:rPr>
          <w:rFonts w:ascii="宋体" w:hAnsi="宋体" w:hint="eastAsia"/>
          <w:b/>
          <w:sz w:val="36"/>
          <w:szCs w:val="36"/>
        </w:rPr>
        <w:t>湖南</w:t>
      </w:r>
      <w:r w:rsidRPr="001B4789">
        <w:rPr>
          <w:rFonts w:ascii="宋体" w:hAnsi="宋体" w:hint="eastAsia"/>
          <w:b/>
          <w:sz w:val="36"/>
          <w:szCs w:val="36"/>
        </w:rPr>
        <w:t>泓祥药业</w:t>
      </w:r>
      <w:r>
        <w:rPr>
          <w:rFonts w:ascii="宋体" w:hAnsi="宋体" w:hint="eastAsia"/>
          <w:b/>
          <w:sz w:val="36"/>
          <w:szCs w:val="36"/>
        </w:rPr>
        <w:t>有限公司校园招聘信息</w:t>
      </w:r>
    </w:p>
    <w:p w:rsidR="00FC3FFC" w:rsidRPr="00ED0BB6" w:rsidRDefault="00FC3FFC" w:rsidP="006E3546">
      <w:pPr>
        <w:spacing w:afterLines="50" w:line="36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简介</w:t>
      </w:r>
    </w:p>
    <w:p w:rsidR="00FC3FFC" w:rsidRPr="003E423C" w:rsidRDefault="00FC3FFC" w:rsidP="0056604D">
      <w:pPr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3E423C">
        <w:rPr>
          <w:rFonts w:ascii="宋体" w:hAnsi="宋体" w:hint="eastAsia"/>
          <w:color w:val="000000"/>
          <w:sz w:val="24"/>
        </w:rPr>
        <w:t>湖南泓祥药业有限公司成立于</w:t>
      </w:r>
      <w:r w:rsidRPr="003E423C">
        <w:rPr>
          <w:rFonts w:ascii="宋体" w:hAnsi="宋体"/>
          <w:color w:val="000000"/>
          <w:sz w:val="24"/>
        </w:rPr>
        <w:t>2009</w:t>
      </w:r>
      <w:r w:rsidRPr="003E423C">
        <w:rPr>
          <w:rFonts w:ascii="宋体" w:hAnsi="宋体" w:hint="eastAsia"/>
          <w:color w:val="000000"/>
          <w:sz w:val="24"/>
        </w:rPr>
        <w:t>年，注册资金</w:t>
      </w:r>
      <w:r w:rsidRPr="003E423C">
        <w:rPr>
          <w:rFonts w:ascii="宋体" w:hAnsi="宋体"/>
          <w:color w:val="000000"/>
          <w:sz w:val="24"/>
        </w:rPr>
        <w:t>1050</w:t>
      </w:r>
      <w:r w:rsidRPr="003E423C">
        <w:rPr>
          <w:rFonts w:ascii="宋体" w:hAnsi="宋体" w:hint="eastAsia"/>
          <w:color w:val="000000"/>
          <w:sz w:val="24"/>
        </w:rPr>
        <w:t>万元，</w:t>
      </w:r>
      <w:r w:rsidRPr="003E423C">
        <w:rPr>
          <w:rFonts w:ascii="宋体" w:hAnsi="宋体"/>
          <w:color w:val="000000"/>
          <w:sz w:val="24"/>
        </w:rPr>
        <w:t>2014</w:t>
      </w:r>
      <w:r w:rsidRPr="003E423C">
        <w:rPr>
          <w:rFonts w:ascii="宋体" w:hAnsi="宋体" w:hint="eastAsia"/>
          <w:color w:val="000000"/>
          <w:sz w:val="24"/>
        </w:rPr>
        <w:t>年</w:t>
      </w:r>
      <w:r w:rsidRPr="003E423C">
        <w:rPr>
          <w:rFonts w:ascii="宋体" w:hAnsi="宋体"/>
          <w:color w:val="000000"/>
          <w:sz w:val="24"/>
        </w:rPr>
        <w:t>11</w:t>
      </w:r>
      <w:r w:rsidRPr="003E423C">
        <w:rPr>
          <w:rFonts w:ascii="宋体" w:hAnsi="宋体" w:hint="eastAsia"/>
          <w:color w:val="000000"/>
          <w:sz w:val="24"/>
        </w:rPr>
        <w:t>月通过新版</w:t>
      </w:r>
      <w:r w:rsidRPr="003E423C">
        <w:rPr>
          <w:rFonts w:ascii="宋体" w:hAnsi="宋体"/>
          <w:color w:val="000000"/>
          <w:sz w:val="24"/>
        </w:rPr>
        <w:t>GSP</w:t>
      </w:r>
      <w:r w:rsidRPr="003E423C">
        <w:rPr>
          <w:rFonts w:ascii="宋体" w:hAnsi="宋体" w:hint="eastAsia"/>
          <w:color w:val="000000"/>
          <w:sz w:val="24"/>
        </w:rPr>
        <w:t>认证。目前经营药品品种</w:t>
      </w:r>
      <w:r w:rsidRPr="003E423C">
        <w:rPr>
          <w:rFonts w:ascii="宋体" w:hAnsi="宋体"/>
          <w:color w:val="000000"/>
          <w:sz w:val="24"/>
        </w:rPr>
        <w:t>5000</w:t>
      </w:r>
      <w:r w:rsidRPr="003E423C">
        <w:rPr>
          <w:rFonts w:ascii="宋体" w:hAnsi="宋体" w:hint="eastAsia"/>
          <w:color w:val="000000"/>
          <w:sz w:val="24"/>
        </w:rPr>
        <w:t>多个，。广阔完善的终端网络、以客户为导向的诚信经营理念，已与国内众多知名药品生产厂家、药品经营企业、医疗机构、诊所、终端药店建立了良好的长期合作伙伴关系，有着良好的市场声誉。</w:t>
      </w:r>
    </w:p>
    <w:p w:rsidR="00FC3FFC" w:rsidRDefault="00FC3FFC" w:rsidP="000541F0">
      <w:pPr>
        <w:ind w:firstLineChars="200" w:firstLine="420"/>
        <w:rPr>
          <w:rFonts w:ascii="宋体"/>
          <w:color w:val="000000"/>
          <w:szCs w:val="21"/>
        </w:rPr>
      </w:pPr>
    </w:p>
    <w:p w:rsidR="00FC3FFC" w:rsidRPr="0003221D" w:rsidRDefault="00FC3FFC" w:rsidP="006E3546">
      <w:pPr>
        <w:spacing w:afterLines="100"/>
        <w:jc w:val="center"/>
        <w:rPr>
          <w:rFonts w:ascii="宋体"/>
          <w:b/>
          <w:noProof/>
          <w:sz w:val="36"/>
          <w:szCs w:val="36"/>
        </w:rPr>
      </w:pPr>
      <w:r>
        <w:rPr>
          <w:rFonts w:ascii="宋体" w:hint="eastAsia"/>
          <w:b/>
          <w:noProof/>
          <w:sz w:val="36"/>
          <w:szCs w:val="36"/>
        </w:rPr>
        <w:t>实习生</w:t>
      </w:r>
      <w:r w:rsidRPr="0003221D">
        <w:rPr>
          <w:rFonts w:ascii="宋体" w:hint="eastAsia"/>
          <w:b/>
          <w:noProof/>
          <w:sz w:val="36"/>
          <w:szCs w:val="36"/>
        </w:rPr>
        <w:t>招聘信息</w:t>
      </w:r>
    </w:p>
    <w:p w:rsidR="00FC3FFC" w:rsidRDefault="00FC3FFC" w:rsidP="00ED0BB6">
      <w:pPr>
        <w:ind w:firstLineChars="200" w:firstLine="560"/>
        <w:rPr>
          <w:rFonts w:ascii="宋体"/>
          <w:noProof/>
          <w:sz w:val="28"/>
          <w:szCs w:val="28"/>
        </w:rPr>
      </w:pPr>
      <w:r>
        <w:rPr>
          <w:rFonts w:ascii="宋体" w:hint="eastAsia"/>
          <w:noProof/>
          <w:sz w:val="28"/>
          <w:szCs w:val="28"/>
        </w:rPr>
        <w:t>岗位名称：实习储备干部</w:t>
      </w:r>
    </w:p>
    <w:p w:rsidR="00FC3FFC" w:rsidRDefault="00FC3FFC" w:rsidP="00ED0BB6">
      <w:pPr>
        <w:ind w:firstLineChars="200" w:firstLine="560"/>
        <w:rPr>
          <w:rFonts w:ascii="宋体"/>
          <w:noProof/>
          <w:sz w:val="28"/>
          <w:szCs w:val="28"/>
        </w:rPr>
      </w:pPr>
      <w:r>
        <w:rPr>
          <w:rFonts w:ascii="宋体" w:hint="eastAsia"/>
          <w:noProof/>
          <w:sz w:val="28"/>
          <w:szCs w:val="28"/>
        </w:rPr>
        <w:t>招聘人数：</w:t>
      </w:r>
      <w:r>
        <w:rPr>
          <w:rFonts w:ascii="宋体"/>
          <w:noProof/>
          <w:sz w:val="28"/>
          <w:szCs w:val="28"/>
        </w:rPr>
        <w:t xml:space="preserve"> 30</w:t>
      </w:r>
      <w:r>
        <w:rPr>
          <w:rFonts w:ascii="宋体" w:hint="eastAsia"/>
          <w:noProof/>
          <w:sz w:val="28"/>
          <w:szCs w:val="28"/>
        </w:rPr>
        <w:t>人</w:t>
      </w:r>
    </w:p>
    <w:p w:rsidR="00FC3FFC" w:rsidRDefault="00FC3FFC" w:rsidP="00ED0BB6">
      <w:pPr>
        <w:ind w:firstLineChars="200" w:firstLine="560"/>
        <w:rPr>
          <w:rFonts w:ascii="宋体"/>
          <w:noProof/>
          <w:sz w:val="28"/>
          <w:szCs w:val="28"/>
        </w:rPr>
      </w:pPr>
      <w:r>
        <w:rPr>
          <w:rFonts w:ascii="宋体" w:hint="eastAsia"/>
          <w:noProof/>
          <w:sz w:val="28"/>
          <w:szCs w:val="28"/>
        </w:rPr>
        <w:t>实习岗位及管理：仓储部、采购部、开票、质管部四大部门；公司采取轮岗的方式培育实习员工，期间不断提供专业培训，让实习生多方面的了解公司业务。</w:t>
      </w:r>
    </w:p>
    <w:p w:rsidR="00FC3FFC" w:rsidRPr="00821500" w:rsidRDefault="00FC3FFC" w:rsidP="00ED0BB6">
      <w:pPr>
        <w:ind w:firstLineChars="200" w:firstLine="560"/>
        <w:rPr>
          <w:rFonts w:ascii="宋体"/>
          <w:noProof/>
          <w:sz w:val="28"/>
          <w:szCs w:val="28"/>
        </w:rPr>
      </w:pPr>
      <w:r>
        <w:rPr>
          <w:rFonts w:ascii="宋体" w:hint="eastAsia"/>
          <w:noProof/>
          <w:sz w:val="28"/>
          <w:szCs w:val="28"/>
        </w:rPr>
        <w:t>实习后用人部门：采购部、开票、质管部、仓储部、健康食品部、销售部</w:t>
      </w:r>
    </w:p>
    <w:p w:rsidR="00FC3FFC" w:rsidRDefault="00FC3FFC" w:rsidP="00ED0BB6">
      <w:pPr>
        <w:ind w:firstLineChars="200" w:firstLine="560"/>
        <w:rPr>
          <w:rFonts w:ascii="宋体"/>
          <w:noProof/>
          <w:sz w:val="28"/>
          <w:szCs w:val="28"/>
        </w:rPr>
      </w:pPr>
      <w:r>
        <w:rPr>
          <w:rFonts w:ascii="宋体" w:hint="eastAsia"/>
          <w:noProof/>
          <w:sz w:val="28"/>
          <w:szCs w:val="28"/>
        </w:rPr>
        <w:t>实习工资：中专</w:t>
      </w:r>
      <w:r>
        <w:rPr>
          <w:rFonts w:ascii="宋体"/>
          <w:noProof/>
          <w:sz w:val="28"/>
          <w:szCs w:val="28"/>
        </w:rPr>
        <w:t>1200</w:t>
      </w:r>
      <w:r>
        <w:rPr>
          <w:rFonts w:ascii="宋体" w:hint="eastAsia"/>
          <w:noProof/>
          <w:sz w:val="28"/>
          <w:szCs w:val="28"/>
        </w:rPr>
        <w:t>元</w:t>
      </w:r>
      <w:r>
        <w:rPr>
          <w:rFonts w:ascii="宋体"/>
          <w:noProof/>
          <w:sz w:val="28"/>
          <w:szCs w:val="28"/>
        </w:rPr>
        <w:t>/</w:t>
      </w:r>
      <w:r>
        <w:rPr>
          <w:rFonts w:ascii="宋体" w:hint="eastAsia"/>
          <w:noProof/>
          <w:sz w:val="28"/>
          <w:szCs w:val="28"/>
        </w:rPr>
        <w:t>月，大专</w:t>
      </w:r>
      <w:r>
        <w:rPr>
          <w:rFonts w:ascii="宋体"/>
          <w:noProof/>
          <w:sz w:val="28"/>
          <w:szCs w:val="28"/>
        </w:rPr>
        <w:t>1500</w:t>
      </w:r>
      <w:r>
        <w:rPr>
          <w:rFonts w:ascii="宋体" w:hint="eastAsia"/>
          <w:noProof/>
          <w:sz w:val="28"/>
          <w:szCs w:val="28"/>
        </w:rPr>
        <w:t>元</w:t>
      </w:r>
      <w:r>
        <w:rPr>
          <w:rFonts w:ascii="宋体"/>
          <w:noProof/>
          <w:sz w:val="28"/>
          <w:szCs w:val="28"/>
        </w:rPr>
        <w:t>/</w:t>
      </w:r>
      <w:r>
        <w:rPr>
          <w:rFonts w:ascii="宋体" w:hint="eastAsia"/>
          <w:noProof/>
          <w:sz w:val="28"/>
          <w:szCs w:val="28"/>
        </w:rPr>
        <w:t>月，提供食宿。实习时间：</w:t>
      </w:r>
      <w:r>
        <w:rPr>
          <w:rFonts w:ascii="宋体"/>
          <w:noProof/>
          <w:sz w:val="28"/>
          <w:szCs w:val="28"/>
        </w:rPr>
        <w:t>3</w:t>
      </w:r>
      <w:r>
        <w:rPr>
          <w:rFonts w:ascii="宋体" w:hint="eastAsia"/>
          <w:noProof/>
          <w:sz w:val="28"/>
          <w:szCs w:val="28"/>
        </w:rPr>
        <w:t>个月，轮岗实习结束后录取的学生享受本岗位试用期工资，不受学历限制，</w:t>
      </w:r>
      <w:r>
        <w:rPr>
          <w:rFonts w:ascii="宋体"/>
          <w:noProof/>
          <w:sz w:val="28"/>
          <w:szCs w:val="28"/>
        </w:rPr>
        <w:t>2</w:t>
      </w:r>
      <w:r>
        <w:rPr>
          <w:rFonts w:ascii="宋体" w:hint="eastAsia"/>
          <w:noProof/>
          <w:sz w:val="28"/>
          <w:szCs w:val="28"/>
        </w:rPr>
        <w:t>个月试用期转正后享受岗位转正工资（表现突出，学习能力强的学生，</w:t>
      </w:r>
      <w:r>
        <w:rPr>
          <w:rFonts w:ascii="宋体"/>
          <w:noProof/>
          <w:sz w:val="28"/>
          <w:szCs w:val="28"/>
        </w:rPr>
        <w:t>3</w:t>
      </w:r>
      <w:r>
        <w:rPr>
          <w:rFonts w:ascii="宋体" w:hint="eastAsia"/>
          <w:noProof/>
          <w:sz w:val="28"/>
          <w:szCs w:val="28"/>
        </w:rPr>
        <w:t>个月实习期后录取可提前获取转正工资）。</w:t>
      </w:r>
    </w:p>
    <w:p w:rsidR="00FC3FFC" w:rsidRDefault="00FC3FFC" w:rsidP="00ED0BB6">
      <w:pPr>
        <w:ind w:firstLineChars="200" w:firstLine="560"/>
        <w:rPr>
          <w:rFonts w:ascii="宋体"/>
          <w:noProof/>
          <w:sz w:val="28"/>
          <w:szCs w:val="28"/>
        </w:rPr>
      </w:pPr>
      <w:r>
        <w:rPr>
          <w:rFonts w:ascii="宋体" w:hint="eastAsia"/>
          <w:noProof/>
          <w:sz w:val="28"/>
          <w:szCs w:val="28"/>
        </w:rPr>
        <w:t>期待并欢迎各位小伙伴的加入！</w:t>
      </w:r>
    </w:p>
    <w:p w:rsidR="00FC3FFC" w:rsidRDefault="00FC3FFC" w:rsidP="00ED0BB6">
      <w:pPr>
        <w:ind w:firstLineChars="200" w:firstLine="560"/>
        <w:rPr>
          <w:rFonts w:ascii="宋体"/>
          <w:noProof/>
          <w:sz w:val="28"/>
          <w:szCs w:val="28"/>
        </w:rPr>
      </w:pPr>
    </w:p>
    <w:p w:rsidR="00FC3FFC" w:rsidRDefault="00FC3FFC" w:rsidP="00ED0BB6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int="eastAsia"/>
          <w:noProof/>
          <w:sz w:val="28"/>
          <w:szCs w:val="28"/>
        </w:rPr>
        <w:t>咨询电话：</w:t>
      </w:r>
      <w:r>
        <w:rPr>
          <w:rFonts w:ascii="宋体"/>
          <w:noProof/>
          <w:sz w:val="28"/>
          <w:szCs w:val="28"/>
        </w:rPr>
        <w:t xml:space="preserve">0731-88740067/15874174358  </w:t>
      </w:r>
      <w:r>
        <w:rPr>
          <w:rFonts w:ascii="宋体" w:hAnsi="宋体"/>
          <w:sz w:val="28"/>
          <w:szCs w:val="28"/>
        </w:rPr>
        <w:t xml:space="preserve">18273225497 </w:t>
      </w:r>
    </w:p>
    <w:p w:rsidR="00FC3FFC" w:rsidRPr="002020D6" w:rsidRDefault="00FC3FFC" w:rsidP="00477A54">
      <w:pPr>
        <w:ind w:firstLineChars="150" w:firstLine="420"/>
        <w:rPr>
          <w:rFonts w:ascii="宋体"/>
          <w:sz w:val="28"/>
          <w:szCs w:val="28"/>
        </w:rPr>
      </w:pPr>
      <w:r>
        <w:rPr>
          <w:rFonts w:ascii="宋体"/>
          <w:noProof/>
          <w:sz w:val="28"/>
          <w:szCs w:val="28"/>
        </w:rPr>
        <w:t xml:space="preserve"> </w:t>
      </w:r>
      <w:r>
        <w:rPr>
          <w:rFonts w:ascii="宋体" w:hint="eastAsia"/>
          <w:noProof/>
          <w:sz w:val="28"/>
          <w:szCs w:val="28"/>
        </w:rPr>
        <w:t>微信号：</w:t>
      </w:r>
      <w:r>
        <w:rPr>
          <w:rFonts w:ascii="宋体"/>
          <w:noProof/>
          <w:sz w:val="28"/>
          <w:szCs w:val="28"/>
        </w:rPr>
        <w:t>15874174358</w:t>
      </w:r>
    </w:p>
    <w:p w:rsidR="00FC3FFC" w:rsidRDefault="00FC3FFC" w:rsidP="000541F0">
      <w:pPr>
        <w:ind w:firstLineChars="200" w:firstLine="420"/>
        <w:rPr>
          <w:rFonts w:ascii="宋体"/>
          <w:color w:val="000000"/>
          <w:szCs w:val="21"/>
        </w:rPr>
      </w:pPr>
    </w:p>
    <w:p w:rsidR="00FC3FFC" w:rsidRDefault="00FC3FFC" w:rsidP="000541F0">
      <w:pPr>
        <w:ind w:firstLineChars="200" w:firstLine="420"/>
        <w:rPr>
          <w:rFonts w:ascii="宋体"/>
          <w:color w:val="000000"/>
          <w:szCs w:val="21"/>
        </w:rPr>
      </w:pPr>
    </w:p>
    <w:p w:rsidR="00FC3FFC" w:rsidRPr="00ED0BB6" w:rsidRDefault="00FC3FFC" w:rsidP="00ED0BB6">
      <w:pPr>
        <w:rPr>
          <w:rFonts w:ascii="宋体"/>
          <w:color w:val="000000"/>
          <w:szCs w:val="21"/>
        </w:rPr>
      </w:pPr>
    </w:p>
    <w:p w:rsidR="00FC3FFC" w:rsidRPr="00C727C6" w:rsidRDefault="00FC3FFC" w:rsidP="00C727C6">
      <w:pPr>
        <w:rPr>
          <w:rFonts w:ascii="宋体"/>
          <w:b/>
          <w:color w:val="000000"/>
          <w:sz w:val="24"/>
        </w:rPr>
      </w:pPr>
      <w:r w:rsidRPr="00C727C6">
        <w:rPr>
          <w:rFonts w:ascii="宋体" w:hAnsi="宋体" w:hint="eastAsia"/>
          <w:b/>
          <w:color w:val="000000"/>
          <w:sz w:val="24"/>
        </w:rPr>
        <w:t>公司招聘需求：</w:t>
      </w:r>
    </w:p>
    <w:p w:rsidR="00FC3FFC" w:rsidRPr="003E423C" w:rsidRDefault="00FC3FFC" w:rsidP="003E423C">
      <w:pPr>
        <w:ind w:firstLineChars="200" w:firstLine="480"/>
        <w:rPr>
          <w:rFonts w:ascii="宋体"/>
          <w:color w:val="000000"/>
          <w:sz w:val="24"/>
        </w:rPr>
      </w:pPr>
    </w:p>
    <w:tbl>
      <w:tblPr>
        <w:tblW w:w="8755" w:type="dxa"/>
        <w:tblLook w:val="00A0"/>
      </w:tblPr>
      <w:tblGrid>
        <w:gridCol w:w="446"/>
        <w:gridCol w:w="1270"/>
        <w:gridCol w:w="666"/>
        <w:gridCol w:w="4411"/>
        <w:gridCol w:w="1968"/>
      </w:tblGrid>
      <w:tr w:rsidR="00FC3FFC" w:rsidRPr="003E293F" w:rsidTr="003E293F">
        <w:trPr>
          <w:trHeight w:val="48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FFC" w:rsidRPr="003E293F" w:rsidRDefault="00FC3FFC" w:rsidP="003E29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FFC" w:rsidRPr="003E293F" w:rsidRDefault="00FC3FFC" w:rsidP="003E29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FFC" w:rsidRPr="003E293F" w:rsidRDefault="00FC3FFC" w:rsidP="003E29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需求人数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FFC" w:rsidRPr="003E293F" w:rsidRDefault="00FC3FFC" w:rsidP="003E29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岗位要求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FFC" w:rsidRPr="003E293F" w:rsidRDefault="00FC3FFC" w:rsidP="003E29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薪资待遇</w:t>
            </w:r>
          </w:p>
        </w:tc>
      </w:tr>
      <w:tr w:rsidR="00FC3FFC" w:rsidRPr="003E293F" w:rsidTr="003E293F">
        <w:trPr>
          <w:trHeight w:val="1063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FFC" w:rsidRPr="003E293F" w:rsidRDefault="00FC3FFC" w:rsidP="003E29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FFC" w:rsidRPr="003E293F" w:rsidRDefault="00FC3FFC" w:rsidP="003E29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采购专员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FFC" w:rsidRPr="003E293F" w:rsidRDefault="00FC3FFC" w:rsidP="003E29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FFC" w:rsidRPr="003E293F" w:rsidRDefault="00FC3FFC" w:rsidP="003E293F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有较强的谈判沟通能力；</w:t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2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、具有较强的成本控制意识，良好的思想品德素质；</w:t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</w:t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br/>
              <w:t>3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医药相关专业毕业，男性优先。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FFC" w:rsidRPr="003E293F" w:rsidRDefault="00FC3FFC" w:rsidP="003E293F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提供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食宿，</w:t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3000-4000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 w:rsidR="00FC3FFC" w:rsidRPr="003E293F" w:rsidTr="003E293F">
        <w:trPr>
          <w:trHeight w:val="113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FFC" w:rsidRPr="003E293F" w:rsidRDefault="00FC3FFC" w:rsidP="003E29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FFC" w:rsidRPr="003E293F" w:rsidRDefault="00FC3FFC" w:rsidP="003E29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采购文员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FFC" w:rsidRPr="003E293F" w:rsidRDefault="00FC3FFC" w:rsidP="003E29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FFC" w:rsidRPr="003E293F" w:rsidRDefault="00FC3FFC" w:rsidP="003E293F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做事认真仔细，有耐心，条理清晰，能熟练操作办公软件；</w:t>
            </w:r>
            <w:r w:rsidRPr="003E293F"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医药相关专业优先，性别不限。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FFC" w:rsidRPr="003E293F" w:rsidRDefault="00FC3FFC" w:rsidP="003E293F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提供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食宿，</w:t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2000-3000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 w:rsidR="00FC3FFC" w:rsidRPr="003E293F" w:rsidTr="003E293F">
        <w:trPr>
          <w:trHeight w:val="1251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FFC" w:rsidRPr="003E293F" w:rsidRDefault="00FC3FFC" w:rsidP="003E29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FFC" w:rsidRDefault="00FC3FFC" w:rsidP="003E29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客服专员</w:t>
            </w:r>
          </w:p>
          <w:p w:rsidR="00FC3FFC" w:rsidRPr="00AE40D7" w:rsidRDefault="00FC3FFC" w:rsidP="003E293F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（</w:t>
            </w:r>
            <w:r w:rsidRPr="00AE40D7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开票员</w:t>
            </w: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FFC" w:rsidRPr="003E293F" w:rsidRDefault="00FC3FFC" w:rsidP="003E29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FFC" w:rsidRPr="003E293F" w:rsidRDefault="00FC3FFC" w:rsidP="003E293F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做事细心、耐心，责任感强，有良好的服务意识；</w:t>
            </w:r>
            <w:r w:rsidRPr="003E293F"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表述清晰，有良好的表达沟通能力；</w:t>
            </w:r>
            <w:r w:rsidRPr="003E293F"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医药相关专业毕业优先，性别不限。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FFC" w:rsidRPr="003E293F" w:rsidRDefault="00FC3FFC" w:rsidP="003E293F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提供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食宿，</w:t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3000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月以上</w:t>
            </w:r>
          </w:p>
        </w:tc>
      </w:tr>
      <w:tr w:rsidR="00FC3FFC" w:rsidRPr="003E293F" w:rsidTr="003E293F">
        <w:trPr>
          <w:trHeight w:val="843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FFC" w:rsidRPr="003E293F" w:rsidRDefault="00FC3FFC" w:rsidP="003E29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FFC" w:rsidRPr="003E293F" w:rsidRDefault="00FC3FFC" w:rsidP="003E29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仓储管理员</w:t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FFC" w:rsidRPr="003E293F" w:rsidRDefault="00FC3FFC" w:rsidP="003E29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FFC" w:rsidRPr="003E293F" w:rsidRDefault="00FC3FFC" w:rsidP="003E293F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有较强的责任心、积极的工作心态；</w:t>
            </w:r>
            <w:r w:rsidRPr="003E293F"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医药学相关专业、男性优先。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FFC" w:rsidRPr="003E293F" w:rsidRDefault="00FC3FFC" w:rsidP="003E293F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提供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食宿，</w:t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2000-3000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 w:rsidR="00FC3FFC" w:rsidRPr="003E293F" w:rsidTr="003E293F">
        <w:trPr>
          <w:trHeight w:val="112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FFC" w:rsidRPr="003E293F" w:rsidRDefault="00FC3FFC" w:rsidP="003E29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FFC" w:rsidRPr="003E293F" w:rsidRDefault="00FC3FFC" w:rsidP="003E29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验收员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FFC" w:rsidRPr="003E293F" w:rsidRDefault="00FC3FFC" w:rsidP="003E29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FFC" w:rsidRPr="003E293F" w:rsidRDefault="00FC3FFC" w:rsidP="003E293F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、工作责任心强，做事细心；</w:t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2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、熟练操作办公电脑；</w:t>
            </w:r>
            <w:r w:rsidRPr="003E293F"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、医药学相关专业，限男性。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FFC" w:rsidRPr="003E293F" w:rsidRDefault="00FC3FFC" w:rsidP="003E293F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提供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食宿，</w:t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2000-3000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 w:rsidR="00FC3FFC" w:rsidRPr="003E293F" w:rsidTr="003E293F">
        <w:trPr>
          <w:trHeight w:val="112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FFC" w:rsidRPr="003E293F" w:rsidRDefault="00FC3FFC" w:rsidP="003E29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FFC" w:rsidRPr="003E293F" w:rsidRDefault="00FC3FFC" w:rsidP="003E29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储备干部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FFC" w:rsidRPr="003E293F" w:rsidRDefault="00FC3FFC" w:rsidP="003E29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4172A3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15-20</w:t>
            </w:r>
            <w:r w:rsidRPr="004172A3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人不等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FFC" w:rsidRPr="003E293F" w:rsidRDefault="00FC3FFC" w:rsidP="003E293F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善于思考，具有较强的创新能力；</w:t>
            </w:r>
            <w:r w:rsidRPr="003E293F"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具有良好的沟通能力、独立自主能力；</w:t>
            </w:r>
            <w:r w:rsidRPr="003E293F"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医药相关，性别不限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743080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应届毕业生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FFC" w:rsidRPr="003E293F" w:rsidRDefault="00FC3FFC" w:rsidP="003E293F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提供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食宿，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AE40D7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实习工资</w:t>
            </w:r>
            <w:r w:rsidRPr="00AE40D7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  </w:t>
            </w:r>
          </w:p>
        </w:tc>
      </w:tr>
      <w:tr w:rsidR="00FC3FFC" w:rsidRPr="003E293F" w:rsidTr="003E293F">
        <w:trPr>
          <w:trHeight w:val="1131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FFC" w:rsidRPr="003E293F" w:rsidRDefault="00FC3FFC" w:rsidP="003E29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FFC" w:rsidRPr="003E293F" w:rsidRDefault="00FC3FFC" w:rsidP="003E29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业务精英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FFC" w:rsidRPr="003E293F" w:rsidRDefault="00FC3FFC" w:rsidP="003E29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FFC" w:rsidRPr="003E293F" w:rsidRDefault="00FC3FFC" w:rsidP="003E293F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热爱销售，善于总结，有一定的抗压能力；</w:t>
            </w:r>
            <w:r w:rsidRPr="003E293F"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具有良好的团队合作意识；</w:t>
            </w:r>
            <w:r w:rsidRPr="003E293F"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专业不限，性别不限。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FFC" w:rsidRPr="003E293F" w:rsidRDefault="00FC3FFC" w:rsidP="003E293F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3000-10</w:t>
            </w:r>
            <w:r w:rsidRPr="003E293F">
              <w:rPr>
                <w:rFonts w:ascii="宋体" w:cs="宋体"/>
                <w:color w:val="000000"/>
                <w:kern w:val="0"/>
                <w:sz w:val="18"/>
                <w:szCs w:val="18"/>
              </w:rPr>
              <w:t>000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3E29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3E29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月不等</w:t>
            </w:r>
          </w:p>
        </w:tc>
      </w:tr>
    </w:tbl>
    <w:p w:rsidR="00FC3FFC" w:rsidRDefault="00FC3FFC" w:rsidP="00F91B2B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公司福利：年终奖、节日福利、生日福利</w:t>
      </w:r>
      <w:r w:rsidRPr="00CE2A22">
        <w:rPr>
          <w:rFonts w:ascii="宋体" w:hAnsi="宋体" w:hint="eastAsia"/>
          <w:color w:val="000000"/>
          <w:sz w:val="28"/>
          <w:szCs w:val="28"/>
        </w:rPr>
        <w:t>、工龄工资、五险、</w:t>
      </w:r>
      <w:r>
        <w:rPr>
          <w:rFonts w:ascii="宋体" w:hAnsi="宋体" w:hint="eastAsia"/>
          <w:sz w:val="28"/>
          <w:szCs w:val="28"/>
        </w:rPr>
        <w:t>旅游、培训</w:t>
      </w:r>
    </w:p>
    <w:p w:rsidR="00FC3FFC" w:rsidRDefault="00FC3FFC" w:rsidP="00070796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公司地址：湖南省长沙市雨花区时代阳光大道</w:t>
      </w:r>
      <w:r>
        <w:rPr>
          <w:rFonts w:ascii="宋体" w:hAnsi="宋体"/>
          <w:sz w:val="28"/>
          <w:szCs w:val="28"/>
        </w:rPr>
        <w:t>216</w:t>
      </w:r>
      <w:r>
        <w:rPr>
          <w:rFonts w:ascii="宋体" w:hAnsi="宋体" w:hint="eastAsia"/>
          <w:sz w:val="28"/>
          <w:szCs w:val="28"/>
        </w:rPr>
        <w:t>号全洲大厦</w:t>
      </w:r>
    </w:p>
    <w:p w:rsidR="00FC3FFC" w:rsidRDefault="00FC3FFC" w:rsidP="00070796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招聘热线</w:t>
      </w:r>
      <w:r>
        <w:rPr>
          <w:rFonts w:ascii="宋体" w:hAnsi="宋体"/>
          <w:sz w:val="28"/>
          <w:szCs w:val="28"/>
        </w:rPr>
        <w:t xml:space="preserve">:0731-88740067 /15874174358 18273225497   </w:t>
      </w:r>
    </w:p>
    <w:p w:rsidR="00FC3FFC" w:rsidRDefault="00FC3FFC" w:rsidP="00070796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邮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箱：</w:t>
      </w:r>
      <w:hyperlink r:id="rId7" w:history="1">
        <w:r w:rsidRPr="0019018E">
          <w:rPr>
            <w:rStyle w:val="Hyperlink"/>
            <w:rFonts w:ascii="宋体" w:hAnsi="宋体"/>
            <w:sz w:val="28"/>
            <w:szCs w:val="28"/>
          </w:rPr>
          <w:t>465657758@qq.com</w:t>
        </w:r>
      </w:hyperlink>
    </w:p>
    <w:p w:rsidR="00FC3FFC" w:rsidRDefault="00FC3FFC" w:rsidP="00070796">
      <w:pPr>
        <w:ind w:firstLineChars="200" w:firstLine="560"/>
      </w:pPr>
      <w:r>
        <w:rPr>
          <w:rFonts w:ascii="宋体" w:hAnsi="宋体" w:hint="eastAsia"/>
          <w:sz w:val="28"/>
          <w:szCs w:val="28"/>
        </w:rPr>
        <w:t>官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网：</w:t>
      </w:r>
      <w:hyperlink r:id="rId8" w:history="1">
        <w:r w:rsidRPr="0019018E">
          <w:rPr>
            <w:rStyle w:val="Hyperlink"/>
            <w:rFonts w:ascii="宋体" w:hAnsi="宋体"/>
            <w:sz w:val="28"/>
            <w:szCs w:val="28"/>
          </w:rPr>
          <w:t>www.hnhx158.com</w:t>
        </w:r>
      </w:hyperlink>
    </w:p>
    <w:p w:rsidR="00FC3FFC" w:rsidRDefault="00FC3FFC" w:rsidP="00477A54">
      <w:pPr>
        <w:ind w:firstLineChars="200" w:firstLine="420"/>
      </w:pPr>
    </w:p>
    <w:p w:rsidR="00FC3FFC" w:rsidRDefault="00FC3FFC" w:rsidP="00477A54">
      <w:pPr>
        <w:ind w:firstLineChars="200" w:firstLine="420"/>
      </w:pPr>
    </w:p>
    <w:p w:rsidR="00FC3FFC" w:rsidRDefault="00FC3FFC" w:rsidP="00477A54">
      <w:pPr>
        <w:ind w:firstLineChars="200" w:firstLine="420"/>
      </w:pPr>
    </w:p>
    <w:p w:rsidR="00FC3FFC" w:rsidRDefault="00FC3FFC" w:rsidP="00477A54">
      <w:pPr>
        <w:ind w:firstLineChars="200" w:firstLine="420"/>
      </w:pPr>
    </w:p>
    <w:p w:rsidR="00FC3FFC" w:rsidRDefault="00FC3FFC" w:rsidP="00477A54">
      <w:pPr>
        <w:ind w:firstLineChars="200" w:firstLine="420"/>
      </w:pPr>
    </w:p>
    <w:p w:rsidR="00FC3FFC" w:rsidRDefault="00FC3FFC" w:rsidP="00477A54">
      <w:pPr>
        <w:ind w:firstLineChars="200" w:firstLine="560"/>
        <w:rPr>
          <w:rFonts w:ascii="宋体"/>
          <w:sz w:val="28"/>
          <w:szCs w:val="28"/>
        </w:rPr>
      </w:pPr>
    </w:p>
    <w:p w:rsidR="00FC3FFC" w:rsidRDefault="00FC3FFC" w:rsidP="00AD2BC3">
      <w:pPr>
        <w:ind w:firstLineChars="200" w:firstLine="420"/>
        <w:rPr>
          <w:rFonts w:ascii="宋体"/>
          <w:sz w:val="28"/>
          <w:szCs w:val="28"/>
        </w:rPr>
      </w:pPr>
      <w:r>
        <w:rPr>
          <w:noProof/>
        </w:rPr>
        <w:pict>
          <v:shape id="_x0000_s1027" type="#_x0000_t75" alt="公司LOGO.png" style="position:absolute;left:0;text-align:left;margin-left:-48.6pt;margin-top:-17.4pt;width:71.25pt;height:21pt;z-index:251659264;visibility:visible">
            <v:imagedata r:id="rId6" o:title=""/>
          </v:shape>
        </w:pict>
      </w:r>
      <w:r>
        <w:rPr>
          <w:rFonts w:ascii="宋体" w:hAnsi="宋体" w:hint="eastAsia"/>
          <w:sz w:val="28"/>
          <w:szCs w:val="28"/>
        </w:rPr>
        <w:t>附：公司营业执照</w:t>
      </w:r>
    </w:p>
    <w:p w:rsidR="00FC3FFC" w:rsidRDefault="00FC3FFC" w:rsidP="00070796">
      <w:pPr>
        <w:ind w:firstLineChars="200" w:firstLine="560"/>
        <w:rPr>
          <w:rFonts w:ascii="宋体"/>
          <w:noProof/>
          <w:sz w:val="28"/>
          <w:szCs w:val="28"/>
        </w:rPr>
      </w:pPr>
      <w:r w:rsidRPr="001F19A4">
        <w:rPr>
          <w:rFonts w:ascii="宋体"/>
          <w:noProof/>
          <w:sz w:val="28"/>
          <w:szCs w:val="28"/>
        </w:rPr>
        <w:pict>
          <v:shape id="图片 0" o:spid="_x0000_i1025" type="#_x0000_t75" alt="营业执照 副本.jpg" style="width:447pt;height:613.5pt;visibility:visible">
            <v:imagedata r:id="rId9" o:title=""/>
          </v:shape>
        </w:pict>
      </w:r>
    </w:p>
    <w:p w:rsidR="00FC3FFC" w:rsidRDefault="00FC3FFC" w:rsidP="00070796">
      <w:pPr>
        <w:ind w:firstLineChars="200" w:firstLine="560"/>
        <w:rPr>
          <w:rFonts w:ascii="宋体"/>
          <w:noProof/>
          <w:sz w:val="28"/>
          <w:szCs w:val="28"/>
        </w:rPr>
      </w:pPr>
    </w:p>
    <w:p w:rsidR="00FC3FFC" w:rsidRPr="002020D6" w:rsidRDefault="00FC3FFC" w:rsidP="003A1F50">
      <w:pPr>
        <w:rPr>
          <w:rFonts w:ascii="宋体"/>
          <w:sz w:val="28"/>
          <w:szCs w:val="28"/>
        </w:rPr>
      </w:pPr>
    </w:p>
    <w:sectPr w:rsidR="00FC3FFC" w:rsidRPr="002020D6" w:rsidSect="000541F0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FFC" w:rsidRDefault="00FC3FFC" w:rsidP="00645DB0">
      <w:r>
        <w:separator/>
      </w:r>
    </w:p>
  </w:endnote>
  <w:endnote w:type="continuationSeparator" w:id="0">
    <w:p w:rsidR="00FC3FFC" w:rsidRDefault="00FC3FFC" w:rsidP="00645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FFC" w:rsidRDefault="00FC3FFC" w:rsidP="00645DB0">
      <w:r>
        <w:separator/>
      </w:r>
    </w:p>
  </w:footnote>
  <w:footnote w:type="continuationSeparator" w:id="0">
    <w:p w:rsidR="00FC3FFC" w:rsidRDefault="00FC3FFC" w:rsidP="00645D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5DB0"/>
    <w:rsid w:val="0003149F"/>
    <w:rsid w:val="0003221D"/>
    <w:rsid w:val="000541F0"/>
    <w:rsid w:val="00062A57"/>
    <w:rsid w:val="00070796"/>
    <w:rsid w:val="00082C7D"/>
    <w:rsid w:val="0008635D"/>
    <w:rsid w:val="000B7314"/>
    <w:rsid w:val="000E6754"/>
    <w:rsid w:val="00117FD1"/>
    <w:rsid w:val="0019018E"/>
    <w:rsid w:val="001A58D3"/>
    <w:rsid w:val="001B4789"/>
    <w:rsid w:val="001D02A5"/>
    <w:rsid w:val="001D65B4"/>
    <w:rsid w:val="001F19A4"/>
    <w:rsid w:val="002020D6"/>
    <w:rsid w:val="00232B69"/>
    <w:rsid w:val="002F6F42"/>
    <w:rsid w:val="002F7898"/>
    <w:rsid w:val="003307BA"/>
    <w:rsid w:val="00335165"/>
    <w:rsid w:val="00343A67"/>
    <w:rsid w:val="00352C8B"/>
    <w:rsid w:val="00393A5A"/>
    <w:rsid w:val="003A1F50"/>
    <w:rsid w:val="003E293F"/>
    <w:rsid w:val="003E423C"/>
    <w:rsid w:val="004150C4"/>
    <w:rsid w:val="00415565"/>
    <w:rsid w:val="004172A3"/>
    <w:rsid w:val="0042541C"/>
    <w:rsid w:val="00477A54"/>
    <w:rsid w:val="004B46F5"/>
    <w:rsid w:val="004D2A96"/>
    <w:rsid w:val="0056604D"/>
    <w:rsid w:val="00612A3F"/>
    <w:rsid w:val="00632B6D"/>
    <w:rsid w:val="00645DB0"/>
    <w:rsid w:val="006A3F69"/>
    <w:rsid w:val="006D53FB"/>
    <w:rsid w:val="006E3546"/>
    <w:rsid w:val="00704221"/>
    <w:rsid w:val="0072103E"/>
    <w:rsid w:val="00743080"/>
    <w:rsid w:val="00744CE5"/>
    <w:rsid w:val="00755541"/>
    <w:rsid w:val="00761B10"/>
    <w:rsid w:val="007E0B72"/>
    <w:rsid w:val="00821500"/>
    <w:rsid w:val="00877DD9"/>
    <w:rsid w:val="00896290"/>
    <w:rsid w:val="008B1B2F"/>
    <w:rsid w:val="0094420C"/>
    <w:rsid w:val="009700EC"/>
    <w:rsid w:val="009B20A7"/>
    <w:rsid w:val="009B4FAC"/>
    <w:rsid w:val="009C7F69"/>
    <w:rsid w:val="009D0E27"/>
    <w:rsid w:val="00A42922"/>
    <w:rsid w:val="00AC72E2"/>
    <w:rsid w:val="00AD2353"/>
    <w:rsid w:val="00AD2BC3"/>
    <w:rsid w:val="00AE40D7"/>
    <w:rsid w:val="00AE7E77"/>
    <w:rsid w:val="00B000EC"/>
    <w:rsid w:val="00B47DA3"/>
    <w:rsid w:val="00B65A80"/>
    <w:rsid w:val="00B71E9E"/>
    <w:rsid w:val="00C0109A"/>
    <w:rsid w:val="00C518B0"/>
    <w:rsid w:val="00C6042B"/>
    <w:rsid w:val="00C66113"/>
    <w:rsid w:val="00C704A4"/>
    <w:rsid w:val="00C727C6"/>
    <w:rsid w:val="00CE2A22"/>
    <w:rsid w:val="00D01307"/>
    <w:rsid w:val="00D07455"/>
    <w:rsid w:val="00D40D69"/>
    <w:rsid w:val="00D51902"/>
    <w:rsid w:val="00D51A05"/>
    <w:rsid w:val="00DD091B"/>
    <w:rsid w:val="00DD62B9"/>
    <w:rsid w:val="00E14209"/>
    <w:rsid w:val="00EB0927"/>
    <w:rsid w:val="00EC0487"/>
    <w:rsid w:val="00ED0BB6"/>
    <w:rsid w:val="00EF4373"/>
    <w:rsid w:val="00F06C57"/>
    <w:rsid w:val="00F17C4E"/>
    <w:rsid w:val="00F3619C"/>
    <w:rsid w:val="00F53E9B"/>
    <w:rsid w:val="00F91B2B"/>
    <w:rsid w:val="00FA1DDF"/>
    <w:rsid w:val="00FC3FFC"/>
    <w:rsid w:val="00FC7CB1"/>
    <w:rsid w:val="00FE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DB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45D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5DB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45DB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45DB0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612A3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62A5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2A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54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nhx158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465657758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295</TotalTime>
  <Pages>3</Pages>
  <Words>215</Words>
  <Characters>1226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Lenovo User</cp:lastModifiedBy>
  <cp:revision>110</cp:revision>
  <dcterms:created xsi:type="dcterms:W3CDTF">2016-01-07T07:43:00Z</dcterms:created>
  <dcterms:modified xsi:type="dcterms:W3CDTF">2016-03-01T05:58:00Z</dcterms:modified>
</cp:coreProperties>
</file>