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  <w:lang w:val="en-US" w:eastAsia="zh-CN"/>
        </w:rPr>
        <w:t>24</w:t>
      </w:r>
      <w:r>
        <w:rPr>
          <w:rFonts w:hint="eastAsia" w:cs="宋体"/>
          <w:b/>
          <w:bCs/>
          <w:sz w:val="44"/>
          <w:szCs w:val="44"/>
        </w:rPr>
        <w:t>年秋季开学工作安排计划</w:t>
      </w:r>
    </w:p>
    <w:tbl>
      <w:tblPr>
        <w:tblStyle w:val="4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680"/>
        <w:gridCol w:w="1430"/>
        <w:gridCol w:w="1977"/>
        <w:gridCol w:w="1234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日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主要内容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校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领导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责任部门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参加人员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备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月</w:t>
            </w:r>
            <w:r>
              <w:rPr>
                <w:rFonts w:cs="宋体"/>
                <w:b/>
                <w:bCs/>
                <w:sz w:val="24"/>
                <w:szCs w:val="24"/>
              </w:rPr>
              <w:t>20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党委会议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全体党委委员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党政办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相关人员</w:t>
            </w:r>
          </w:p>
          <w:p>
            <w:pPr>
              <w:jc w:val="center"/>
            </w:pP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至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25日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教育厅组织培训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</w:rPr>
              <w:t>杨文伟、</w:t>
            </w:r>
            <w:r>
              <w:rPr>
                <w:rFonts w:hint="eastAsia" w:cs="宋体"/>
                <w:lang w:eastAsia="zh-CN"/>
              </w:rPr>
              <w:t>虢剑波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党政办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全体中层干部会议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全体校领导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党政办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全体中层干部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时间：上午</w:t>
            </w:r>
            <w:r>
              <w:rPr>
                <w:rFonts w:hint="eastAsia"/>
                <w:lang w:val="en-US" w:eastAsia="zh-CN"/>
              </w:rPr>
              <w:t>9点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地点：301会议室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新进教职工入职教育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杨文伟、虢剑波、吴猛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人事处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相关人员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时间：下午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地点：301会议室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8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月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31日</w:t>
            </w: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9月1日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</w:rPr>
              <w:t>老生报到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/>
                <w:color w:val="000000"/>
                <w:highlight w:val="none"/>
              </w:rPr>
              <w:t>学</w:t>
            </w:r>
            <w:r>
              <w:rPr>
                <w:rFonts w:hint="eastAsia" w:ascii="宋体"/>
                <w:color w:val="000000"/>
                <w:highlight w:val="none"/>
                <w:lang w:eastAsia="zh-CN"/>
              </w:rPr>
              <w:t>保</w:t>
            </w:r>
            <w:r>
              <w:rPr>
                <w:rFonts w:hint="eastAsia" w:ascii="宋体"/>
                <w:color w:val="000000"/>
                <w:highlight w:val="none"/>
              </w:rPr>
              <w:t>处、</w:t>
            </w:r>
            <w:r>
              <w:rPr>
                <w:rFonts w:hint="eastAsia" w:ascii="宋体"/>
                <w:color w:val="000000"/>
                <w:highlight w:val="none"/>
                <w:lang w:eastAsia="zh-CN"/>
              </w:rPr>
              <w:t>二级学院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94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  <w:lang w:val="en-US" w:eastAsia="zh-CN"/>
              </w:rPr>
              <w:t>9月1日进行开学大检查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9月2日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  <w:lang w:val="en-US" w:eastAsia="zh-CN"/>
              </w:rPr>
              <w:t>老生正式上课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cs="宋体"/>
                <w:highlight w:val="none"/>
                <w:lang w:val="en-US" w:eastAsia="zh-CN"/>
              </w:rPr>
              <w:t>虢剑波、张雪昀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000000"/>
                <w:highlight w:val="none"/>
                <w:lang w:val="en-US" w:eastAsia="zh-CN"/>
              </w:rPr>
              <w:t>教务处、学保处、二级学院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相关部门</w:t>
            </w:r>
          </w:p>
        </w:tc>
        <w:tc>
          <w:tcPr>
            <w:tcW w:w="1294" w:type="dxa"/>
            <w:vAlign w:val="center"/>
          </w:tcPr>
          <w:p>
            <w:pPr>
              <w:rPr>
                <w:rFonts w:hint="eastAsia" w:eastAsia="宋体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迎新工作会议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邓兴国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</w:rPr>
              <w:t>党政办</w:t>
            </w:r>
            <w:r>
              <w:rPr>
                <w:rFonts w:hint="eastAsia" w:cs="宋体"/>
                <w:lang w:eastAsia="zh-CN"/>
              </w:rPr>
              <w:t>、</w:t>
            </w:r>
            <w:r>
              <w:rPr>
                <w:rFonts w:hint="eastAsia" w:ascii="宋体"/>
                <w:color w:val="000000"/>
              </w:rPr>
              <w:t>学</w:t>
            </w:r>
            <w:r>
              <w:rPr>
                <w:rFonts w:hint="eastAsia" w:ascii="宋体"/>
                <w:color w:val="000000"/>
                <w:lang w:eastAsia="zh-CN"/>
              </w:rPr>
              <w:t>保</w:t>
            </w:r>
            <w:r>
              <w:rPr>
                <w:rFonts w:hint="eastAsia" w:ascii="宋体"/>
                <w:color w:val="000000"/>
              </w:rPr>
              <w:t>处、</w:t>
            </w:r>
            <w:r>
              <w:rPr>
                <w:rFonts w:hint="eastAsia" w:ascii="宋体"/>
                <w:color w:val="000000"/>
                <w:lang w:eastAsia="zh-CN"/>
              </w:rPr>
              <w:t>二级学院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相关部门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办公楼</w:t>
            </w:r>
            <w:r>
              <w:t>301</w:t>
            </w:r>
            <w:r>
              <w:rPr>
                <w:rFonts w:hint="eastAsia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ascii="宋体" w:hAnsi="宋体" w:cs="宋体"/>
                <w:color w:val="000000"/>
              </w:rPr>
              <w:t>新生报到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杨文伟、虢剑波、邓兴国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党政办</w:t>
            </w:r>
            <w:r>
              <w:rPr>
                <w:rFonts w:hint="eastAsia" w:cs="宋体"/>
                <w:lang w:eastAsia="zh-CN"/>
              </w:rPr>
              <w:t>、</w:t>
            </w:r>
            <w:r>
              <w:rPr>
                <w:rFonts w:hint="eastAsia" w:ascii="宋体"/>
                <w:color w:val="000000"/>
              </w:rPr>
              <w:t>学</w:t>
            </w:r>
            <w:r>
              <w:rPr>
                <w:rFonts w:hint="eastAsia" w:ascii="宋体"/>
                <w:color w:val="000000"/>
                <w:lang w:eastAsia="zh-CN"/>
              </w:rPr>
              <w:t>保</w:t>
            </w:r>
            <w:r>
              <w:rPr>
                <w:rFonts w:hint="eastAsia" w:ascii="宋体"/>
                <w:color w:val="000000"/>
              </w:rPr>
              <w:t>处、</w:t>
            </w:r>
            <w:r>
              <w:rPr>
                <w:rFonts w:hint="eastAsia" w:ascii="宋体"/>
                <w:color w:val="000000"/>
                <w:lang w:eastAsia="zh-CN"/>
              </w:rPr>
              <w:t>二级学院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相关部门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9月9日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新生军训动员暨新生开学典礼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全体</w:t>
            </w:r>
            <w:r>
              <w:rPr>
                <w:rFonts w:hint="eastAsia" w:cs="宋体"/>
                <w:lang w:eastAsia="zh-CN"/>
              </w:rPr>
              <w:t>校</w:t>
            </w:r>
            <w:r>
              <w:rPr>
                <w:rFonts w:hint="eastAsia" w:cs="宋体"/>
              </w:rPr>
              <w:t>领导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党政办</w:t>
            </w:r>
            <w:r>
              <w:rPr>
                <w:rFonts w:hint="eastAsia" w:cs="宋体"/>
                <w:lang w:eastAsia="zh-CN"/>
              </w:rPr>
              <w:t>、</w:t>
            </w:r>
            <w:r>
              <w:rPr>
                <w:rFonts w:hint="eastAsia" w:ascii="宋体"/>
                <w:color w:val="000000"/>
              </w:rPr>
              <w:t>学</w:t>
            </w:r>
            <w:r>
              <w:rPr>
                <w:rFonts w:hint="eastAsia" w:ascii="宋体"/>
                <w:color w:val="000000"/>
                <w:lang w:eastAsia="zh-CN"/>
              </w:rPr>
              <w:t>保</w:t>
            </w:r>
            <w:r>
              <w:rPr>
                <w:rFonts w:hint="eastAsia" w:ascii="宋体"/>
                <w:color w:val="000000"/>
              </w:rPr>
              <w:t>处</w:t>
            </w:r>
            <w:r>
              <w:rPr>
                <w:rFonts w:hint="eastAsia" w:ascii="宋体"/>
                <w:color w:val="000000"/>
                <w:lang w:eastAsia="zh-CN"/>
              </w:rPr>
              <w:t>（武装部）</w:t>
            </w:r>
            <w:r>
              <w:rPr>
                <w:rFonts w:hint="eastAsia" w:ascii="宋体"/>
                <w:color w:val="000000"/>
              </w:rPr>
              <w:t>、</w:t>
            </w:r>
            <w:r>
              <w:rPr>
                <w:rFonts w:hint="eastAsia" w:ascii="宋体"/>
                <w:color w:val="000000"/>
                <w:lang w:eastAsia="zh-CN"/>
              </w:rPr>
              <w:t>二级学院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相关人员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新生军训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ascii="宋体"/>
                <w:color w:val="000000"/>
                <w:lang w:eastAsia="zh-CN"/>
              </w:rPr>
              <w:t>武装部</w:t>
            </w:r>
            <w:r>
              <w:rPr>
                <w:rFonts w:hint="eastAsia" w:ascii="宋体"/>
                <w:color w:val="000000"/>
              </w:rPr>
              <w:t>、</w:t>
            </w:r>
            <w:r>
              <w:rPr>
                <w:rFonts w:hint="eastAsia" w:ascii="宋体"/>
                <w:color w:val="000000"/>
                <w:lang w:eastAsia="zh-CN"/>
              </w:rPr>
              <w:t>二级学院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相关人员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  <w:lang w:eastAsia="zh-CN"/>
              </w:rPr>
              <w:t>教师节表彰大会暨</w:t>
            </w:r>
            <w:r>
              <w:rPr>
                <w:rFonts w:hint="eastAsia" w:cs="宋体"/>
              </w:rPr>
              <w:t>全体教职工大会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全体</w:t>
            </w:r>
            <w:r>
              <w:rPr>
                <w:rFonts w:hint="eastAsia" w:cs="宋体"/>
                <w:lang w:eastAsia="zh-CN"/>
              </w:rPr>
              <w:t>校</w:t>
            </w:r>
            <w:r>
              <w:rPr>
                <w:rFonts w:hint="eastAsia" w:cs="宋体"/>
              </w:rPr>
              <w:t>领导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党政办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全</w:t>
            </w:r>
            <w:r>
              <w:rPr>
                <w:rFonts w:hint="eastAsia" w:cs="宋体"/>
                <w:lang w:eastAsia="zh-CN"/>
              </w:rPr>
              <w:t>校</w:t>
            </w:r>
            <w:r>
              <w:rPr>
                <w:rFonts w:hint="eastAsia" w:cs="宋体"/>
              </w:rPr>
              <w:t>教职工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阅兵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cs="宋体"/>
              </w:rPr>
              <w:t>全体</w:t>
            </w:r>
            <w:r>
              <w:rPr>
                <w:rFonts w:hint="eastAsia" w:cs="宋体"/>
                <w:lang w:eastAsia="zh-CN"/>
              </w:rPr>
              <w:t>校</w:t>
            </w:r>
            <w:r>
              <w:rPr>
                <w:rFonts w:hint="eastAsia" w:cs="宋体"/>
              </w:rPr>
              <w:t>领导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eastAsia="zh-CN"/>
              </w:rPr>
              <w:t>党政办、</w:t>
            </w:r>
            <w:r>
              <w:rPr>
                <w:rFonts w:hint="eastAsia" w:ascii="宋体"/>
                <w:color w:val="000000"/>
              </w:rPr>
              <w:t>学</w:t>
            </w:r>
            <w:r>
              <w:rPr>
                <w:rFonts w:hint="eastAsia" w:ascii="宋体"/>
                <w:color w:val="000000"/>
                <w:lang w:eastAsia="zh-CN"/>
              </w:rPr>
              <w:t>保</w:t>
            </w:r>
            <w:r>
              <w:rPr>
                <w:rFonts w:hint="eastAsia" w:ascii="宋体"/>
                <w:color w:val="000000"/>
              </w:rPr>
              <w:t>处</w:t>
            </w:r>
            <w:r>
              <w:rPr>
                <w:rFonts w:hint="eastAsia" w:ascii="宋体"/>
                <w:color w:val="000000"/>
                <w:lang w:val="en-US" w:eastAsia="zh-CN"/>
              </w:rPr>
              <w:t>(</w:t>
            </w:r>
            <w:r>
              <w:rPr>
                <w:rFonts w:hint="eastAsia" w:ascii="宋体"/>
                <w:color w:val="000000"/>
              </w:rPr>
              <w:t>武装部</w:t>
            </w:r>
            <w:r>
              <w:rPr>
                <w:rFonts w:hint="eastAsia" w:ascii="宋体"/>
                <w:color w:val="000000"/>
                <w:lang w:val="en-US" w:eastAsia="zh-CN"/>
              </w:rPr>
              <w:t>)</w:t>
            </w:r>
            <w:r>
              <w:rPr>
                <w:rFonts w:hint="eastAsia" w:ascii="宋体"/>
                <w:color w:val="000000"/>
              </w:rPr>
              <w:t>、</w:t>
            </w:r>
            <w:r>
              <w:rPr>
                <w:rFonts w:hint="eastAsia" w:ascii="宋体"/>
                <w:color w:val="000000"/>
                <w:lang w:eastAsia="zh-CN"/>
              </w:rPr>
              <w:t>二级学院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相关人员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IxOWU0ZjBjMTdmNzNhZTUzN2RmNzg2ZTA0NGMwYTIifQ=="/>
  </w:docVars>
  <w:rsids>
    <w:rsidRoot w:val="00AC4212"/>
    <w:rsid w:val="0003215B"/>
    <w:rsid w:val="00036A7D"/>
    <w:rsid w:val="00063274"/>
    <w:rsid w:val="0007420A"/>
    <w:rsid w:val="000A455B"/>
    <w:rsid w:val="000F6C82"/>
    <w:rsid w:val="00100F61"/>
    <w:rsid w:val="0015302B"/>
    <w:rsid w:val="001831C5"/>
    <w:rsid w:val="00265A03"/>
    <w:rsid w:val="0027511E"/>
    <w:rsid w:val="00315ABC"/>
    <w:rsid w:val="00342568"/>
    <w:rsid w:val="004348C1"/>
    <w:rsid w:val="004A3074"/>
    <w:rsid w:val="00523BEE"/>
    <w:rsid w:val="00585CCE"/>
    <w:rsid w:val="0062149D"/>
    <w:rsid w:val="00700CD1"/>
    <w:rsid w:val="007368FC"/>
    <w:rsid w:val="00836AA9"/>
    <w:rsid w:val="00845B51"/>
    <w:rsid w:val="008D6926"/>
    <w:rsid w:val="00937DE6"/>
    <w:rsid w:val="0095042A"/>
    <w:rsid w:val="009A4073"/>
    <w:rsid w:val="009C6266"/>
    <w:rsid w:val="009D4A3E"/>
    <w:rsid w:val="00A010C3"/>
    <w:rsid w:val="00A03054"/>
    <w:rsid w:val="00A11722"/>
    <w:rsid w:val="00A1292D"/>
    <w:rsid w:val="00A478B1"/>
    <w:rsid w:val="00AB72D5"/>
    <w:rsid w:val="00AC17A4"/>
    <w:rsid w:val="00AC4212"/>
    <w:rsid w:val="00B3612D"/>
    <w:rsid w:val="00B7527D"/>
    <w:rsid w:val="00BD489A"/>
    <w:rsid w:val="00BE2747"/>
    <w:rsid w:val="00C211E9"/>
    <w:rsid w:val="00C62B4B"/>
    <w:rsid w:val="00C630B6"/>
    <w:rsid w:val="00C767FE"/>
    <w:rsid w:val="00D55534"/>
    <w:rsid w:val="00D769E8"/>
    <w:rsid w:val="00E00007"/>
    <w:rsid w:val="00E5720D"/>
    <w:rsid w:val="00E5749D"/>
    <w:rsid w:val="00E747C4"/>
    <w:rsid w:val="00EF02F2"/>
    <w:rsid w:val="00F358FC"/>
    <w:rsid w:val="00FA587B"/>
    <w:rsid w:val="050C5A0D"/>
    <w:rsid w:val="18DF1E67"/>
    <w:rsid w:val="254A4681"/>
    <w:rsid w:val="2EE374DF"/>
    <w:rsid w:val="310533F1"/>
    <w:rsid w:val="44A45965"/>
    <w:rsid w:val="56543A46"/>
    <w:rsid w:val="58A71F0E"/>
    <w:rsid w:val="5D7A0425"/>
    <w:rsid w:val="5E70791A"/>
    <w:rsid w:val="60D6270E"/>
    <w:rsid w:val="690520AB"/>
    <w:rsid w:val="6B141690"/>
    <w:rsid w:val="7B96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1</Pages>
  <Words>419</Words>
  <Characters>436</Characters>
  <Lines>0</Lines>
  <Paragraphs>0</Paragraphs>
  <TotalTime>35</TotalTime>
  <ScaleCrop>false</ScaleCrop>
  <LinksUpToDate>false</LinksUpToDate>
  <CharactersWithSpaces>440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2016-08-15T06:23:00Z</dcterms:created>
  <dc:creator>admin</dc:creator>
  <cp:lastModifiedBy>大智若愚</cp:lastModifiedBy>
  <cp:lastPrinted>2016-03-08T00:26:00Z</cp:lastPrinted>
  <dcterms:modified xsi:type="dcterms:W3CDTF">2024-08-26T08:50:40Z</dcterms:modified>
  <dc:title>2016年上学期“周二学习活动”计划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40D31695778743C79DABF9DC6E375DDC_12</vt:lpwstr>
  </property>
</Properties>
</file>